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50" w:rsidRDefault="00B721C5" w:rsidP="005C7850">
      <w:pPr>
        <w:pStyle w:val="Rubrik1"/>
      </w:pPr>
      <w:r>
        <w:t>Program; Friluftsliv och</w:t>
      </w:r>
      <w:r w:rsidR="005C7850">
        <w:t xml:space="preserve"> naturturism på annans mark</w:t>
      </w:r>
    </w:p>
    <w:p w:rsidR="005C7850" w:rsidRDefault="005C7850" w:rsidP="005C7850">
      <w:r>
        <w:t>Workshop – Hur vi gör i vår region gällande vett och etikett när det kommer till aktiviteter på annans mark eller vatten.</w:t>
      </w:r>
    </w:p>
    <w:p w:rsidR="005C7850" w:rsidRDefault="005C7850" w:rsidP="005C7850"/>
    <w:p w:rsidR="005C7850" w:rsidRDefault="005C7850" w:rsidP="005C7850">
      <w:r>
        <w:t xml:space="preserve">När: </w:t>
      </w:r>
      <w:r w:rsidR="003028C6">
        <w:t>torsdag</w:t>
      </w:r>
      <w:r>
        <w:t xml:space="preserve"> 11 oktober kl. 12.00–17.00</w:t>
      </w:r>
    </w:p>
    <w:p w:rsidR="008143AE" w:rsidRDefault="005C7850" w:rsidP="005C7850">
      <w:r>
        <w:t>Var: Smålandsgården, Örserum</w:t>
      </w:r>
    </w:p>
    <w:p w:rsidR="005C7850" w:rsidRDefault="005C7850" w:rsidP="005C7850"/>
    <w:p w:rsidR="00CA3F60" w:rsidRDefault="005C7850" w:rsidP="00CA3F60">
      <w:r>
        <w:t>12.00</w:t>
      </w:r>
      <w:r>
        <w:tab/>
      </w:r>
      <w:r w:rsidR="00CA3F60">
        <w:t xml:space="preserve">Lättare lunch, </w:t>
      </w:r>
      <w:r w:rsidR="00E111FA">
        <w:t>mingel &amp;</w:t>
      </w:r>
      <w:r w:rsidR="00CA3F60">
        <w:t xml:space="preserve"> svara på frågan ”vad vill du ha ut av dagen?”</w:t>
      </w:r>
    </w:p>
    <w:p w:rsidR="00BD30C8" w:rsidRDefault="003028C6" w:rsidP="00BD30C8">
      <w:pPr>
        <w:ind w:left="1304" w:hanging="1304"/>
        <w:rPr>
          <w:rFonts w:eastAsia="Times New Roman"/>
        </w:rPr>
      </w:pPr>
      <w:r>
        <w:t>13.00</w:t>
      </w:r>
      <w:r w:rsidR="00CA3F60">
        <w:tab/>
      </w:r>
      <w:r w:rsidR="00BD30C8">
        <w:t>Leif Öster, l</w:t>
      </w:r>
      <w:r w:rsidR="00BD30C8">
        <w:rPr>
          <w:rFonts w:eastAsia="Times New Roman"/>
          <w:color w:val="404040"/>
        </w:rPr>
        <w:t>edamot i styrelsen Föreningen Naturturismföretagen </w:t>
      </w:r>
      <w:r w:rsidR="00BD30C8">
        <w:rPr>
          <w:rFonts w:eastAsia="Times New Roman"/>
        </w:rPr>
        <w:t>och markägare, inleder och kommer sedan vara moderator</w:t>
      </w:r>
    </w:p>
    <w:p w:rsidR="005C7850" w:rsidRDefault="00CA3F60" w:rsidP="00BD30C8">
      <w:pPr>
        <w:ind w:left="1304" w:hanging="1304"/>
      </w:pPr>
      <w:r>
        <w:t>13</w:t>
      </w:r>
      <w:r w:rsidR="003028C6">
        <w:t>.40</w:t>
      </w:r>
      <w:r>
        <w:t xml:space="preserve"> </w:t>
      </w:r>
      <w:r>
        <w:tab/>
      </w:r>
      <w:r w:rsidR="005C7850">
        <w:t xml:space="preserve">Varför tycker vi den här frågan är viktig? </w:t>
      </w:r>
      <w:r w:rsidR="005122EE">
        <w:br/>
      </w:r>
      <w:r w:rsidR="005C7850">
        <w:t xml:space="preserve">Smålandsturism, LRF, Länsstyrelsen, Destination Jönköping, Biosfärområde Östra Vätterbranterna och Jönköpings kommun. </w:t>
      </w:r>
      <w:r w:rsidR="003028C6">
        <w:t>(</w:t>
      </w:r>
      <w:r w:rsidR="005C7850">
        <w:t>3 min var!</w:t>
      </w:r>
      <w:r w:rsidR="003028C6">
        <w:t>)</w:t>
      </w:r>
    </w:p>
    <w:p w:rsidR="005C7850" w:rsidRPr="005122EE" w:rsidRDefault="005C7850" w:rsidP="005C7850">
      <w:pPr>
        <w:ind w:left="1304" w:hanging="1304"/>
        <w:rPr>
          <w:color w:val="808080" w:themeColor="background1" w:themeShade="80"/>
        </w:rPr>
      </w:pPr>
    </w:p>
    <w:p w:rsidR="00597E96" w:rsidRPr="00CA3F60" w:rsidRDefault="003028C6" w:rsidP="00597E96">
      <w:pPr>
        <w:pStyle w:val="Brdtext"/>
        <w:spacing w:after="0"/>
        <w:ind w:left="1304" w:hanging="1304"/>
      </w:pPr>
      <w:r>
        <w:t>14.00</w:t>
      </w:r>
      <w:r w:rsidR="00CA3F60">
        <w:tab/>
      </w:r>
      <w:r w:rsidR="00CA3F60" w:rsidRPr="00CA3F60">
        <w:t>Workshop &amp; kaffe och kaka när det passar – gå gärna ut!</w:t>
      </w:r>
    </w:p>
    <w:p w:rsidR="00597E96" w:rsidRDefault="00CA3F60" w:rsidP="00597E96">
      <w:pPr>
        <w:pStyle w:val="Brdtext"/>
        <w:spacing w:after="0"/>
        <w:ind w:left="1304"/>
      </w:pPr>
      <w:r>
        <w:br/>
      </w:r>
      <w:r w:rsidR="00597E96">
        <w:t xml:space="preserve">Hur vill vi i vår region att vi förhåller oss till varandra? </w:t>
      </w:r>
    </w:p>
    <w:p w:rsidR="005122EE" w:rsidRDefault="005122EE" w:rsidP="00597E96">
      <w:pPr>
        <w:pStyle w:val="Brdtext"/>
        <w:spacing w:after="0"/>
        <w:ind w:left="1304"/>
      </w:pPr>
    </w:p>
    <w:p w:rsidR="00597E96" w:rsidRDefault="00597E96" w:rsidP="00597E96">
      <w:pPr>
        <w:pStyle w:val="Brdtext"/>
        <w:numPr>
          <w:ilvl w:val="2"/>
          <w:numId w:val="18"/>
        </w:numPr>
        <w:spacing w:after="0"/>
      </w:pPr>
      <w:r>
        <w:t xml:space="preserve">Vad </w:t>
      </w:r>
      <w:r w:rsidRPr="003D451F">
        <w:rPr>
          <w:u w:val="single"/>
        </w:rPr>
        <w:t>vill</w:t>
      </w:r>
      <w:r>
        <w:t xml:space="preserve"> markägaren och vad är </w:t>
      </w:r>
      <w:r w:rsidRPr="003D451F">
        <w:rPr>
          <w:u w:val="single"/>
        </w:rPr>
        <w:t>inte</w:t>
      </w:r>
      <w:r>
        <w:t xml:space="preserve"> okej för markägaren?</w:t>
      </w:r>
    </w:p>
    <w:p w:rsidR="005122EE" w:rsidRDefault="00597E96" w:rsidP="005122EE">
      <w:pPr>
        <w:pStyle w:val="Brdtext"/>
        <w:numPr>
          <w:ilvl w:val="2"/>
          <w:numId w:val="18"/>
        </w:numPr>
        <w:spacing w:after="0"/>
      </w:pPr>
      <w:r>
        <w:t>Vad</w:t>
      </w:r>
      <w:r w:rsidRPr="003D451F">
        <w:rPr>
          <w:u w:val="single"/>
        </w:rPr>
        <w:t xml:space="preserve"> vill</w:t>
      </w:r>
      <w:r>
        <w:t xml:space="preserve"> organisatören och vad är </w:t>
      </w:r>
      <w:r w:rsidRPr="0092527D">
        <w:rPr>
          <w:u w:val="single"/>
        </w:rPr>
        <w:t xml:space="preserve">inte </w:t>
      </w:r>
      <w:r w:rsidR="005122EE">
        <w:t>okej för organisatören?</w:t>
      </w:r>
    </w:p>
    <w:p w:rsidR="00597E96" w:rsidRPr="00CA3F60" w:rsidRDefault="005122EE" w:rsidP="005122EE">
      <w:pPr>
        <w:pStyle w:val="Brdtext"/>
        <w:numPr>
          <w:ilvl w:val="2"/>
          <w:numId w:val="18"/>
        </w:numPr>
        <w:spacing w:after="0"/>
      </w:pPr>
      <w:r>
        <w:rPr>
          <w:rFonts w:eastAsia="Times New Roman"/>
        </w:rPr>
        <w:t xml:space="preserve">Vilket stöd vill du ha och av </w:t>
      </w:r>
      <w:r w:rsidR="00CA3F60" w:rsidRPr="00CA3F60">
        <w:rPr>
          <w:rFonts w:eastAsia="Times New Roman"/>
        </w:rPr>
        <w:t>vem?</w:t>
      </w:r>
    </w:p>
    <w:p w:rsidR="00CA3F60" w:rsidRDefault="00CA3F60" w:rsidP="00CA3F60">
      <w:pPr>
        <w:pStyle w:val="Brdtext"/>
        <w:spacing w:after="0"/>
        <w:ind w:left="2160"/>
      </w:pPr>
    </w:p>
    <w:p w:rsidR="00597E96" w:rsidRPr="005122EE" w:rsidRDefault="00CA3F60" w:rsidP="00597E96">
      <w:pPr>
        <w:pStyle w:val="Brdtext"/>
        <w:spacing w:after="0"/>
        <w:ind w:left="1304" w:hanging="1304"/>
        <w:rPr>
          <w:color w:val="808080" w:themeColor="background1" w:themeShade="80"/>
        </w:rPr>
      </w:pPr>
      <w:r>
        <w:t>16.00</w:t>
      </w:r>
      <w:r>
        <w:tab/>
        <w:t>Vad skall stå p</w:t>
      </w:r>
      <w:r w:rsidR="00E111FA">
        <w:t>å ett tänkt</w:t>
      </w:r>
      <w:r w:rsidR="00597E96" w:rsidRPr="00597E96">
        <w:t xml:space="preserve"> </w:t>
      </w:r>
      <w:r w:rsidR="005122EE" w:rsidRPr="00597E96">
        <w:t>regionala</w:t>
      </w:r>
      <w:r>
        <w:t xml:space="preserve"> avtal? </w:t>
      </w:r>
    </w:p>
    <w:p w:rsidR="00597E96" w:rsidRDefault="00CA3F60" w:rsidP="00597E96">
      <w:pPr>
        <w:pStyle w:val="Brdtext"/>
        <w:spacing w:after="0"/>
      </w:pPr>
      <w:r>
        <w:t>16.30</w:t>
      </w:r>
      <w:r>
        <w:tab/>
        <w:t>Sammanfattning &amp;</w:t>
      </w:r>
      <w:r w:rsidR="00597E96">
        <w:t xml:space="preserve"> dialog </w:t>
      </w:r>
      <w:r>
        <w:t>- vad händer nu? L</w:t>
      </w:r>
      <w:r w:rsidR="00597E96">
        <w:t xml:space="preserve">eds av Leif Öster </w:t>
      </w:r>
    </w:p>
    <w:p w:rsidR="00597E96" w:rsidRDefault="00597E96" w:rsidP="00597E96">
      <w:pPr>
        <w:pStyle w:val="Brdtext"/>
        <w:spacing w:after="0"/>
      </w:pPr>
      <w:r>
        <w:t>17.00</w:t>
      </w:r>
      <w:r>
        <w:tab/>
        <w:t>Den formella dagen avslutas men</w:t>
      </w:r>
      <w:proofErr w:type="gramStart"/>
      <w:r>
        <w:t>….</w:t>
      </w:r>
      <w:proofErr w:type="gramEnd"/>
    </w:p>
    <w:p w:rsidR="00597E96" w:rsidRDefault="003028C6" w:rsidP="00597E96">
      <w:pPr>
        <w:pStyle w:val="Brdtext"/>
        <w:spacing w:after="0"/>
        <w:ind w:left="1304" w:hanging="1304"/>
      </w:pPr>
      <w:r>
        <w:t xml:space="preserve">17.00 </w:t>
      </w:r>
      <w:proofErr w:type="gramStart"/>
      <w:r>
        <w:t>…..</w:t>
      </w:r>
      <w:proofErr w:type="gramEnd"/>
      <w:r>
        <w:tab/>
        <w:t>f</w:t>
      </w:r>
      <w:r w:rsidR="00597E96">
        <w:t xml:space="preserve">ör den som vill finns möjlighet till fortsatt mingel och prat och något gott att äta på egen bekostnad. </w:t>
      </w:r>
      <w:r w:rsidR="00597E96" w:rsidRPr="00CA3F60">
        <w:t xml:space="preserve">Smålandsgården håller öppet till </w:t>
      </w:r>
      <w:r w:rsidR="00CA3F60" w:rsidRPr="00CA3F60">
        <w:t xml:space="preserve">ca 20.00 </w:t>
      </w:r>
    </w:p>
    <w:p w:rsidR="00597E96" w:rsidRDefault="00597E96" w:rsidP="00CA3F60">
      <w:pPr>
        <w:pStyle w:val="Brdtext"/>
        <w:spacing w:after="0"/>
      </w:pPr>
    </w:p>
    <w:p w:rsidR="00CA3F60" w:rsidRDefault="00CA3F60" w:rsidP="00CA3F60">
      <w:pPr>
        <w:spacing w:before="100" w:beforeAutospacing="1" w:after="360"/>
        <w:rPr>
          <w:color w:val="404040"/>
          <w:sz w:val="24"/>
          <w:szCs w:val="24"/>
          <w:lang w:eastAsia="sv-SE"/>
        </w:rPr>
      </w:pPr>
      <w:r>
        <w:rPr>
          <w:b/>
          <w:bCs/>
          <w:color w:val="404040"/>
          <w:sz w:val="24"/>
          <w:szCs w:val="24"/>
          <w:lang w:eastAsia="sv-SE"/>
        </w:rPr>
        <w:t>Leif Öster</w:t>
      </w:r>
      <w:r>
        <w:rPr>
          <w:color w:val="404040"/>
          <w:sz w:val="24"/>
          <w:szCs w:val="24"/>
          <w:lang w:eastAsia="sv-SE"/>
        </w:rPr>
        <w:br/>
        <w:t xml:space="preserve">Skogs- och markägare, ägare av konferensgården Dalagård utanför Avesta, </w:t>
      </w:r>
      <w:proofErr w:type="spellStart"/>
      <w:proofErr w:type="gramStart"/>
      <w:r>
        <w:rPr>
          <w:color w:val="404040"/>
          <w:sz w:val="24"/>
          <w:szCs w:val="24"/>
          <w:lang w:eastAsia="sv-SE"/>
        </w:rPr>
        <w:t>fd</w:t>
      </w:r>
      <w:proofErr w:type="spellEnd"/>
      <w:proofErr w:type="gramEnd"/>
      <w:r>
        <w:rPr>
          <w:color w:val="404040"/>
          <w:sz w:val="24"/>
          <w:szCs w:val="24"/>
          <w:lang w:eastAsia="sv-SE"/>
        </w:rPr>
        <w:t xml:space="preserve"> informationschef på POOLIA, Posten och Sveaskog. Ledamot i styrelsen Före</w:t>
      </w:r>
      <w:bookmarkStart w:id="0" w:name="_GoBack"/>
      <w:bookmarkEnd w:id="0"/>
      <w:r>
        <w:rPr>
          <w:color w:val="404040"/>
          <w:sz w:val="24"/>
          <w:szCs w:val="24"/>
          <w:lang w:eastAsia="sv-SE"/>
        </w:rPr>
        <w:t xml:space="preserve">ningen Naturturismföretagen, ordförande i arbetsgruppen för Naturturism i Landsbygdsnätverket, </w:t>
      </w:r>
      <w:r>
        <w:rPr>
          <w:color w:val="000000"/>
          <w:sz w:val="24"/>
          <w:szCs w:val="24"/>
          <w:shd w:val="clear" w:color="auto" w:fill="FFFFFF"/>
          <w:lang w:eastAsia="sv-SE"/>
        </w:rPr>
        <w:t>Naturskyddsföreningen i Dalarnas årliga miljöpris.</w:t>
      </w:r>
      <w:r>
        <w:rPr>
          <w:color w:val="404040"/>
          <w:sz w:val="24"/>
          <w:szCs w:val="24"/>
          <w:lang w:eastAsia="sv-SE"/>
        </w:rPr>
        <w:br/>
      </w:r>
      <w:r>
        <w:rPr>
          <w:color w:val="404040"/>
          <w:sz w:val="24"/>
          <w:szCs w:val="24"/>
          <w:lang w:eastAsia="sv-SE"/>
        </w:rPr>
        <w:br/>
        <w:t xml:space="preserve">Leif Öster har sedan tidig ålder haft ett starkt naturintresse. Leif har ständig spaning på trender och vad som händer i andra delar av världen. Att se andra arrangörer, inte minst utomlands, bjuda på värdskap, berättelser och komfort, är ett sätt att utveckla sin egen verksamhet. Efter många år som lärare och informationschef bland näringslivets toppar förverkligade han sina planer, fällde skog, anlitade lokala hantverkare och använde </w:t>
      </w:r>
      <w:r>
        <w:rPr>
          <w:color w:val="404040"/>
          <w:sz w:val="24"/>
          <w:szCs w:val="24"/>
          <w:lang w:eastAsia="sv-SE"/>
        </w:rPr>
        <w:lastRenderedPageBreak/>
        <w:t>bygdens historia för att skapa något nytt, spännande och unikt. Under 2010 kunde därför Dalagård med 24 bäddar fördelade på nio rum och tre olika hus invigas.</w:t>
      </w:r>
    </w:p>
    <w:p w:rsidR="00CA3F60" w:rsidRDefault="00CA3F60" w:rsidP="00CA3F60">
      <w:pPr>
        <w:spacing w:before="100" w:beforeAutospacing="1" w:after="360"/>
        <w:rPr>
          <w:color w:val="404040"/>
          <w:sz w:val="24"/>
          <w:szCs w:val="24"/>
          <w:lang w:eastAsia="sv-SE"/>
        </w:rPr>
      </w:pPr>
      <w:r>
        <w:rPr>
          <w:color w:val="404040"/>
          <w:sz w:val="24"/>
          <w:szCs w:val="24"/>
          <w:lang w:eastAsia="sv-SE"/>
        </w:rPr>
        <w:t>Den egna skogen runt omkring, där berguven hoar på vårvintern och svampen poppar upp på hösten, är delvis skyddad via två formella naturvårdsområden och tre frivilliga reservat för områden med särskilt hög biologisk mångfald. Leif är mycket kunnig i ämnet markfrågor och turism</w:t>
      </w:r>
      <w:r w:rsidRPr="00CA3F60">
        <w:rPr>
          <w:color w:val="C00000"/>
          <w:sz w:val="24"/>
          <w:szCs w:val="24"/>
          <w:lang w:eastAsia="sv-SE"/>
        </w:rPr>
        <w:t xml:space="preserve">/friluftsliv </w:t>
      </w:r>
      <w:r>
        <w:rPr>
          <w:color w:val="404040"/>
          <w:sz w:val="24"/>
          <w:szCs w:val="24"/>
          <w:lang w:eastAsia="sv-SE"/>
        </w:rPr>
        <w:t xml:space="preserve">på annans mark. </w:t>
      </w:r>
    </w:p>
    <w:p w:rsidR="00597E96" w:rsidRPr="00597E96" w:rsidRDefault="00597E96" w:rsidP="00597E96">
      <w:pPr>
        <w:pStyle w:val="Brdtext"/>
        <w:spacing w:after="0"/>
        <w:ind w:left="1304" w:hanging="1304"/>
      </w:pPr>
    </w:p>
    <w:p w:rsidR="00597E96" w:rsidRPr="00597E96" w:rsidRDefault="00597E96" w:rsidP="00597E96">
      <w:pPr>
        <w:pStyle w:val="Brdtext"/>
        <w:spacing w:after="0"/>
      </w:pPr>
      <w:r w:rsidRPr="00597E96">
        <w:br/>
      </w:r>
    </w:p>
    <w:p w:rsidR="005C7850" w:rsidRPr="00597E96" w:rsidRDefault="005C7850" w:rsidP="005C7850">
      <w:pPr>
        <w:ind w:left="1304" w:hanging="1304"/>
      </w:pPr>
      <w:r w:rsidRPr="00597E96">
        <w:tab/>
      </w:r>
    </w:p>
    <w:sectPr w:rsidR="005C7850" w:rsidRPr="00597E96" w:rsidSect="009E178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5532"/>
    <w:multiLevelType w:val="hybridMultilevel"/>
    <w:tmpl w:val="37CC12D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403EA1"/>
    <w:multiLevelType w:val="hybridMultilevel"/>
    <w:tmpl w:val="D4DC831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A0660E4"/>
    <w:multiLevelType w:val="hybridMultilevel"/>
    <w:tmpl w:val="91C6F32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49760F"/>
    <w:multiLevelType w:val="hybridMultilevel"/>
    <w:tmpl w:val="DFEE3DC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0DD38D0"/>
    <w:multiLevelType w:val="hybridMultilevel"/>
    <w:tmpl w:val="A11C2FE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4E20C4A"/>
    <w:multiLevelType w:val="hybridMultilevel"/>
    <w:tmpl w:val="29A2A29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5F82E97"/>
    <w:multiLevelType w:val="hybridMultilevel"/>
    <w:tmpl w:val="10DAC5F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F816C7E"/>
    <w:multiLevelType w:val="hybridMultilevel"/>
    <w:tmpl w:val="E7B4AB7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00D0304"/>
    <w:multiLevelType w:val="hybridMultilevel"/>
    <w:tmpl w:val="C400CC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69603BA"/>
    <w:multiLevelType w:val="hybridMultilevel"/>
    <w:tmpl w:val="47E48CA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8517233"/>
    <w:multiLevelType w:val="hybridMultilevel"/>
    <w:tmpl w:val="AE2436B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2F935F5"/>
    <w:multiLevelType w:val="hybridMultilevel"/>
    <w:tmpl w:val="92CE76FC"/>
    <w:lvl w:ilvl="0" w:tplc="041D000B">
      <w:start w:val="1"/>
      <w:numFmt w:val="bullet"/>
      <w:lvlText w:val=""/>
      <w:lvlJc w:val="left"/>
      <w:pPr>
        <w:ind w:left="720" w:hanging="360"/>
      </w:pPr>
      <w:rPr>
        <w:rFonts w:ascii="Wingdings" w:hAnsi="Wingding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63312A2B"/>
    <w:multiLevelType w:val="hybridMultilevel"/>
    <w:tmpl w:val="E3A0F56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7D324E6"/>
    <w:multiLevelType w:val="hybridMultilevel"/>
    <w:tmpl w:val="9908470A"/>
    <w:lvl w:ilvl="0" w:tplc="041D000F">
      <w:start w:val="1"/>
      <w:numFmt w:val="decimal"/>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6">
    <w:nsid w:val="7AA902D0"/>
    <w:multiLevelType w:val="hybridMultilevel"/>
    <w:tmpl w:val="1152C704"/>
    <w:lvl w:ilvl="0" w:tplc="9EDE23B6">
      <w:start w:val="1"/>
      <w:numFmt w:val="bullet"/>
      <w:lvlText w:val=""/>
      <w:lvlJc w:val="left"/>
      <w:pPr>
        <w:tabs>
          <w:tab w:val="num" w:pos="720"/>
        </w:tabs>
        <w:ind w:left="720" w:hanging="360"/>
      </w:pPr>
      <w:rPr>
        <w:rFonts w:ascii="Wingdings" w:hAnsi="Wingdings" w:hint="default"/>
      </w:rPr>
    </w:lvl>
    <w:lvl w:ilvl="1" w:tplc="79702F6C" w:tentative="1">
      <w:start w:val="1"/>
      <w:numFmt w:val="bullet"/>
      <w:lvlText w:val=""/>
      <w:lvlJc w:val="left"/>
      <w:pPr>
        <w:tabs>
          <w:tab w:val="num" w:pos="1440"/>
        </w:tabs>
        <w:ind w:left="1440" w:hanging="360"/>
      </w:pPr>
      <w:rPr>
        <w:rFonts w:ascii="Wingdings" w:hAnsi="Wingdings" w:hint="default"/>
      </w:rPr>
    </w:lvl>
    <w:lvl w:ilvl="2" w:tplc="BD68EAC6" w:tentative="1">
      <w:start w:val="1"/>
      <w:numFmt w:val="bullet"/>
      <w:lvlText w:val=""/>
      <w:lvlJc w:val="left"/>
      <w:pPr>
        <w:tabs>
          <w:tab w:val="num" w:pos="2160"/>
        </w:tabs>
        <w:ind w:left="2160" w:hanging="360"/>
      </w:pPr>
      <w:rPr>
        <w:rFonts w:ascii="Wingdings" w:hAnsi="Wingdings" w:hint="default"/>
      </w:rPr>
    </w:lvl>
    <w:lvl w:ilvl="3" w:tplc="3572A09E" w:tentative="1">
      <w:start w:val="1"/>
      <w:numFmt w:val="bullet"/>
      <w:lvlText w:val=""/>
      <w:lvlJc w:val="left"/>
      <w:pPr>
        <w:tabs>
          <w:tab w:val="num" w:pos="2880"/>
        </w:tabs>
        <w:ind w:left="2880" w:hanging="360"/>
      </w:pPr>
      <w:rPr>
        <w:rFonts w:ascii="Wingdings" w:hAnsi="Wingdings" w:hint="default"/>
      </w:rPr>
    </w:lvl>
    <w:lvl w:ilvl="4" w:tplc="4B7E7DCC" w:tentative="1">
      <w:start w:val="1"/>
      <w:numFmt w:val="bullet"/>
      <w:lvlText w:val=""/>
      <w:lvlJc w:val="left"/>
      <w:pPr>
        <w:tabs>
          <w:tab w:val="num" w:pos="3600"/>
        </w:tabs>
        <w:ind w:left="3600" w:hanging="360"/>
      </w:pPr>
      <w:rPr>
        <w:rFonts w:ascii="Wingdings" w:hAnsi="Wingdings" w:hint="default"/>
      </w:rPr>
    </w:lvl>
    <w:lvl w:ilvl="5" w:tplc="6FC41244" w:tentative="1">
      <w:start w:val="1"/>
      <w:numFmt w:val="bullet"/>
      <w:lvlText w:val=""/>
      <w:lvlJc w:val="left"/>
      <w:pPr>
        <w:tabs>
          <w:tab w:val="num" w:pos="4320"/>
        </w:tabs>
        <w:ind w:left="4320" w:hanging="360"/>
      </w:pPr>
      <w:rPr>
        <w:rFonts w:ascii="Wingdings" w:hAnsi="Wingdings" w:hint="default"/>
      </w:rPr>
    </w:lvl>
    <w:lvl w:ilvl="6" w:tplc="171E3100" w:tentative="1">
      <w:start w:val="1"/>
      <w:numFmt w:val="bullet"/>
      <w:lvlText w:val=""/>
      <w:lvlJc w:val="left"/>
      <w:pPr>
        <w:tabs>
          <w:tab w:val="num" w:pos="5040"/>
        </w:tabs>
        <w:ind w:left="5040" w:hanging="360"/>
      </w:pPr>
      <w:rPr>
        <w:rFonts w:ascii="Wingdings" w:hAnsi="Wingdings" w:hint="default"/>
      </w:rPr>
    </w:lvl>
    <w:lvl w:ilvl="7" w:tplc="138E827C" w:tentative="1">
      <w:start w:val="1"/>
      <w:numFmt w:val="bullet"/>
      <w:lvlText w:val=""/>
      <w:lvlJc w:val="left"/>
      <w:pPr>
        <w:tabs>
          <w:tab w:val="num" w:pos="5760"/>
        </w:tabs>
        <w:ind w:left="5760" w:hanging="360"/>
      </w:pPr>
      <w:rPr>
        <w:rFonts w:ascii="Wingdings" w:hAnsi="Wingdings" w:hint="default"/>
      </w:rPr>
    </w:lvl>
    <w:lvl w:ilvl="8" w:tplc="6E5AE62C" w:tentative="1">
      <w:start w:val="1"/>
      <w:numFmt w:val="bullet"/>
      <w:lvlText w:val=""/>
      <w:lvlJc w:val="left"/>
      <w:pPr>
        <w:tabs>
          <w:tab w:val="num" w:pos="6480"/>
        </w:tabs>
        <w:ind w:left="6480" w:hanging="360"/>
      </w:pPr>
      <w:rPr>
        <w:rFonts w:ascii="Wingdings" w:hAnsi="Wingdings" w:hint="default"/>
      </w:rPr>
    </w:lvl>
  </w:abstractNum>
  <w:abstractNum w:abstractNumId="17">
    <w:nsid w:val="7B634719"/>
    <w:multiLevelType w:val="hybridMultilevel"/>
    <w:tmpl w:val="997809A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9"/>
  </w:num>
  <w:num w:numId="5">
    <w:abstractNumId w:val="15"/>
  </w:num>
  <w:num w:numId="6">
    <w:abstractNumId w:val="4"/>
  </w:num>
  <w:num w:numId="7">
    <w:abstractNumId w:val="13"/>
  </w:num>
  <w:num w:numId="8">
    <w:abstractNumId w:val="12"/>
  </w:num>
  <w:num w:numId="9">
    <w:abstractNumId w:val="3"/>
  </w:num>
  <w:num w:numId="10">
    <w:abstractNumId w:val="2"/>
  </w:num>
  <w:num w:numId="11">
    <w:abstractNumId w:val="0"/>
  </w:num>
  <w:num w:numId="12">
    <w:abstractNumId w:val="8"/>
  </w:num>
  <w:num w:numId="13">
    <w:abstractNumId w:val="14"/>
  </w:num>
  <w:num w:numId="14">
    <w:abstractNumId w:val="17"/>
  </w:num>
  <w:num w:numId="15">
    <w:abstractNumId w:val="7"/>
  </w:num>
  <w:num w:numId="16">
    <w:abstractNumId w:val="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77"/>
    <w:rsid w:val="00011511"/>
    <w:rsid w:val="00076147"/>
    <w:rsid w:val="000C10C4"/>
    <w:rsid w:val="00160616"/>
    <w:rsid w:val="002C6364"/>
    <w:rsid w:val="002E6B75"/>
    <w:rsid w:val="003028C6"/>
    <w:rsid w:val="00321292"/>
    <w:rsid w:val="00360AB2"/>
    <w:rsid w:val="0037028A"/>
    <w:rsid w:val="003D451F"/>
    <w:rsid w:val="003F6677"/>
    <w:rsid w:val="00423F87"/>
    <w:rsid w:val="00432329"/>
    <w:rsid w:val="005122EE"/>
    <w:rsid w:val="005179DD"/>
    <w:rsid w:val="00525F4D"/>
    <w:rsid w:val="005475DE"/>
    <w:rsid w:val="00592660"/>
    <w:rsid w:val="00597E96"/>
    <w:rsid w:val="005A11A6"/>
    <w:rsid w:val="005C7850"/>
    <w:rsid w:val="00607C57"/>
    <w:rsid w:val="006D6FF3"/>
    <w:rsid w:val="00734771"/>
    <w:rsid w:val="00756EFF"/>
    <w:rsid w:val="007755C5"/>
    <w:rsid w:val="00801950"/>
    <w:rsid w:val="008060A7"/>
    <w:rsid w:val="008143AE"/>
    <w:rsid w:val="00841F09"/>
    <w:rsid w:val="008D42D2"/>
    <w:rsid w:val="0091410D"/>
    <w:rsid w:val="0092527D"/>
    <w:rsid w:val="00931C37"/>
    <w:rsid w:val="00982DDD"/>
    <w:rsid w:val="009B6C20"/>
    <w:rsid w:val="009C2BD0"/>
    <w:rsid w:val="009E1783"/>
    <w:rsid w:val="00A17785"/>
    <w:rsid w:val="00B721C5"/>
    <w:rsid w:val="00BD30C8"/>
    <w:rsid w:val="00C10176"/>
    <w:rsid w:val="00C705B0"/>
    <w:rsid w:val="00CA3F60"/>
    <w:rsid w:val="00E02B43"/>
    <w:rsid w:val="00E111FA"/>
    <w:rsid w:val="00E23C5B"/>
    <w:rsid w:val="00EC765F"/>
    <w:rsid w:val="00FA14A9"/>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2843">
      <w:bodyDiv w:val="1"/>
      <w:marLeft w:val="0"/>
      <w:marRight w:val="0"/>
      <w:marTop w:val="0"/>
      <w:marBottom w:val="0"/>
      <w:divBdr>
        <w:top w:val="none" w:sz="0" w:space="0" w:color="auto"/>
        <w:left w:val="none" w:sz="0" w:space="0" w:color="auto"/>
        <w:bottom w:val="none" w:sz="0" w:space="0" w:color="auto"/>
        <w:right w:val="none" w:sz="0" w:space="0" w:color="auto"/>
      </w:divBdr>
    </w:div>
    <w:div w:id="461535984">
      <w:bodyDiv w:val="1"/>
      <w:marLeft w:val="0"/>
      <w:marRight w:val="0"/>
      <w:marTop w:val="0"/>
      <w:marBottom w:val="0"/>
      <w:divBdr>
        <w:top w:val="none" w:sz="0" w:space="0" w:color="auto"/>
        <w:left w:val="none" w:sz="0" w:space="0" w:color="auto"/>
        <w:bottom w:val="none" w:sz="0" w:space="0" w:color="auto"/>
        <w:right w:val="none" w:sz="0" w:space="0" w:color="auto"/>
      </w:divBdr>
    </w:div>
    <w:div w:id="682979154">
      <w:bodyDiv w:val="1"/>
      <w:marLeft w:val="0"/>
      <w:marRight w:val="0"/>
      <w:marTop w:val="0"/>
      <w:marBottom w:val="0"/>
      <w:divBdr>
        <w:top w:val="none" w:sz="0" w:space="0" w:color="auto"/>
        <w:left w:val="none" w:sz="0" w:space="0" w:color="auto"/>
        <w:bottom w:val="none" w:sz="0" w:space="0" w:color="auto"/>
        <w:right w:val="none" w:sz="0" w:space="0" w:color="auto"/>
      </w:divBdr>
      <w:divsChild>
        <w:div w:id="410733916">
          <w:marLeft w:val="547"/>
          <w:marRight w:val="0"/>
          <w:marTop w:val="115"/>
          <w:marBottom w:val="0"/>
          <w:divBdr>
            <w:top w:val="none" w:sz="0" w:space="0" w:color="auto"/>
            <w:left w:val="none" w:sz="0" w:space="0" w:color="auto"/>
            <w:bottom w:val="none" w:sz="0" w:space="0" w:color="auto"/>
            <w:right w:val="none" w:sz="0" w:space="0" w:color="auto"/>
          </w:divBdr>
        </w:div>
        <w:div w:id="1822766064">
          <w:marLeft w:val="547"/>
          <w:marRight w:val="0"/>
          <w:marTop w:val="115"/>
          <w:marBottom w:val="0"/>
          <w:divBdr>
            <w:top w:val="none" w:sz="0" w:space="0" w:color="auto"/>
            <w:left w:val="none" w:sz="0" w:space="0" w:color="auto"/>
            <w:bottom w:val="none" w:sz="0" w:space="0" w:color="auto"/>
            <w:right w:val="none" w:sz="0" w:space="0" w:color="auto"/>
          </w:divBdr>
        </w:div>
        <w:div w:id="187329641">
          <w:marLeft w:val="547"/>
          <w:marRight w:val="0"/>
          <w:marTop w:val="115"/>
          <w:marBottom w:val="0"/>
          <w:divBdr>
            <w:top w:val="none" w:sz="0" w:space="0" w:color="auto"/>
            <w:left w:val="none" w:sz="0" w:space="0" w:color="auto"/>
            <w:bottom w:val="none" w:sz="0" w:space="0" w:color="auto"/>
            <w:right w:val="none" w:sz="0" w:space="0" w:color="auto"/>
          </w:divBdr>
        </w:div>
      </w:divsChild>
    </w:div>
    <w:div w:id="14905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DC2B-550D-475F-BD1D-268CCF53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3DD5D8DA</Template>
  <TotalTime>38</TotalTime>
  <Pages>2</Pages>
  <Words>388</Words>
  <Characters>2057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Jönköpings Kommun</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Claésson</dc:creator>
  <cp:lastModifiedBy>Lisa Bergström</cp:lastModifiedBy>
  <cp:revision>7</cp:revision>
  <dcterms:created xsi:type="dcterms:W3CDTF">2018-08-23T17:50:00Z</dcterms:created>
  <dcterms:modified xsi:type="dcterms:W3CDTF">2018-09-17T12:10:00Z</dcterms:modified>
</cp:coreProperties>
</file>